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6374"/>
        <w:gridCol w:w="2693"/>
      </w:tblGrid>
      <w:tr w:rsidR="005F6D02" w14:paraId="499CC05A" w14:textId="77777777" w:rsidTr="005F6D02">
        <w:tc>
          <w:tcPr>
            <w:tcW w:w="6374" w:type="dxa"/>
            <w:vMerge w:val="restart"/>
          </w:tcPr>
          <w:p w14:paraId="1B7CAD03" w14:textId="77777777" w:rsidR="005F6D02" w:rsidRPr="005F6D02" w:rsidRDefault="005F6D02">
            <w:pPr>
              <w:rPr>
                <w:lang w:val="en-US"/>
              </w:rPr>
            </w:pPr>
            <w:r>
              <w:t>Μάθημα</w:t>
            </w:r>
            <w:r>
              <w:rPr>
                <w:lang w:val="en-US"/>
              </w:rPr>
              <w:t xml:space="preserve">: </w:t>
            </w:r>
          </w:p>
          <w:p w14:paraId="19060C28" w14:textId="77777777" w:rsidR="005F6D02" w:rsidRDefault="005F6D02" w:rsidP="00777A97">
            <w:r>
              <w:tab/>
            </w:r>
          </w:p>
        </w:tc>
        <w:tc>
          <w:tcPr>
            <w:tcW w:w="2693" w:type="dxa"/>
          </w:tcPr>
          <w:p w14:paraId="180D19A0" w14:textId="77777777" w:rsidR="005F6D02" w:rsidRDefault="005F6D02" w:rsidP="0009100E">
            <w:proofErr w:type="spellStart"/>
            <w:r>
              <w:t>Ακ</w:t>
            </w:r>
            <w:proofErr w:type="spellEnd"/>
            <w:r>
              <w:t xml:space="preserve">. Έτος: </w:t>
            </w:r>
          </w:p>
        </w:tc>
      </w:tr>
      <w:tr w:rsidR="005F6D02" w14:paraId="7841F286" w14:textId="77777777" w:rsidTr="005F6D02">
        <w:tc>
          <w:tcPr>
            <w:tcW w:w="6374" w:type="dxa"/>
            <w:vMerge/>
          </w:tcPr>
          <w:p w14:paraId="1D8C2380" w14:textId="77777777" w:rsidR="005F6D02" w:rsidRDefault="005F6D02"/>
        </w:tc>
        <w:tc>
          <w:tcPr>
            <w:tcW w:w="2693" w:type="dxa"/>
          </w:tcPr>
          <w:p w14:paraId="243AA112" w14:textId="77777777" w:rsidR="005F6D02" w:rsidRDefault="005F6D02">
            <w:r>
              <w:t>Εξεταστική:</w:t>
            </w:r>
            <w:r>
              <w:rPr>
                <w:lang w:val="en-US"/>
              </w:rPr>
              <w:t xml:space="preserve"> </w:t>
            </w:r>
            <w:r>
              <w:t>XEIM-EAΡ</w:t>
            </w:r>
          </w:p>
        </w:tc>
      </w:tr>
      <w:tr w:rsidR="005F6D02" w14:paraId="1FD58486" w14:textId="77777777" w:rsidTr="005F6D02">
        <w:tc>
          <w:tcPr>
            <w:tcW w:w="6374" w:type="dxa"/>
          </w:tcPr>
          <w:p w14:paraId="1501E75C" w14:textId="77777777" w:rsidR="005F6D02" w:rsidRDefault="005F6D02">
            <w:r>
              <w:t>Διδάσκων:</w:t>
            </w:r>
          </w:p>
        </w:tc>
        <w:tc>
          <w:tcPr>
            <w:tcW w:w="2693" w:type="dxa"/>
          </w:tcPr>
          <w:p w14:paraId="05155E76" w14:textId="77777777" w:rsidR="005F6D02" w:rsidRDefault="005F6D02">
            <w:proofErr w:type="spellStart"/>
            <w:r>
              <w:t>Ημερ</w:t>
            </w:r>
            <w:proofErr w:type="spellEnd"/>
            <w:r>
              <w:t>/</w:t>
            </w:r>
            <w:proofErr w:type="spellStart"/>
            <w:r>
              <w:t>νία</w:t>
            </w:r>
            <w:proofErr w:type="spellEnd"/>
            <w:r>
              <w:t xml:space="preserve"> </w:t>
            </w:r>
            <w:proofErr w:type="spellStart"/>
            <w:r>
              <w:t>εξετ</w:t>
            </w:r>
            <w:proofErr w:type="spellEnd"/>
            <w:r>
              <w:t>.:</w:t>
            </w:r>
            <w:r>
              <w:tab/>
              <w:t xml:space="preserve">   </w:t>
            </w:r>
          </w:p>
        </w:tc>
      </w:tr>
    </w:tbl>
    <w:p w14:paraId="5D49D03C" w14:textId="77777777" w:rsidR="005F6D02" w:rsidRDefault="005F6D02" w:rsidP="005F6D02">
      <w:pPr>
        <w:jc w:val="center"/>
        <w:rPr>
          <w:sz w:val="28"/>
        </w:rPr>
      </w:pPr>
    </w:p>
    <w:p w14:paraId="73C6798A" w14:textId="77777777" w:rsidR="005F6D02" w:rsidRPr="005F6D02" w:rsidRDefault="005F6D02" w:rsidP="005F6D02">
      <w:pPr>
        <w:jc w:val="center"/>
        <w:rPr>
          <w:sz w:val="28"/>
        </w:rPr>
      </w:pPr>
      <w:r w:rsidRPr="005F6D02">
        <w:rPr>
          <w:sz w:val="28"/>
        </w:rPr>
        <w:t>Βαθμολογική Κατάσταση για Εμβόλιμη Εξεταστική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598"/>
        <w:gridCol w:w="1812"/>
        <w:gridCol w:w="1812"/>
      </w:tblGrid>
      <w:tr w:rsidR="005F6D02" w:rsidRPr="005F6D02" w14:paraId="5916D372" w14:textId="77777777" w:rsidTr="005F6D02">
        <w:tc>
          <w:tcPr>
            <w:tcW w:w="704" w:type="dxa"/>
          </w:tcPr>
          <w:p w14:paraId="2031AAFB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Α/Α</w:t>
            </w:r>
          </w:p>
        </w:tc>
        <w:tc>
          <w:tcPr>
            <w:tcW w:w="1134" w:type="dxa"/>
          </w:tcPr>
          <w:p w14:paraId="2C791ECD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ΑΜ</w:t>
            </w:r>
          </w:p>
        </w:tc>
        <w:tc>
          <w:tcPr>
            <w:tcW w:w="3598" w:type="dxa"/>
          </w:tcPr>
          <w:p w14:paraId="3D9F5A1E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Ονοματεπώνυμο</w:t>
            </w:r>
          </w:p>
        </w:tc>
        <w:tc>
          <w:tcPr>
            <w:tcW w:w="1812" w:type="dxa"/>
          </w:tcPr>
          <w:p w14:paraId="2550FADB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Βαθμός</w:t>
            </w:r>
          </w:p>
        </w:tc>
        <w:tc>
          <w:tcPr>
            <w:tcW w:w="1812" w:type="dxa"/>
          </w:tcPr>
          <w:p w14:paraId="2EB461C0" w14:textId="77777777" w:rsidR="005F6D02" w:rsidRPr="005F6D02" w:rsidRDefault="005F6D02" w:rsidP="005F6D02">
            <w:pPr>
              <w:jc w:val="center"/>
              <w:rPr>
                <w:b/>
              </w:rPr>
            </w:pPr>
            <w:r w:rsidRPr="005F6D02">
              <w:rPr>
                <w:b/>
              </w:rPr>
              <w:t>Ολογράφως</w:t>
            </w:r>
          </w:p>
        </w:tc>
      </w:tr>
      <w:tr w:rsidR="005F6D02" w14:paraId="38D8B026" w14:textId="77777777" w:rsidTr="005F6D02">
        <w:tc>
          <w:tcPr>
            <w:tcW w:w="704" w:type="dxa"/>
          </w:tcPr>
          <w:p w14:paraId="5BBAAE4E" w14:textId="77777777" w:rsidR="005F6D02" w:rsidRPr="005F6D02" w:rsidRDefault="005F6D02" w:rsidP="005F6D02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14:paraId="23BDC3C6" w14:textId="77777777" w:rsidR="005F6D02" w:rsidRDefault="005F6D02" w:rsidP="005F6D02"/>
        </w:tc>
        <w:tc>
          <w:tcPr>
            <w:tcW w:w="3598" w:type="dxa"/>
          </w:tcPr>
          <w:p w14:paraId="420C49D0" w14:textId="77777777" w:rsidR="005F6D02" w:rsidRDefault="005F6D02" w:rsidP="005F6D02"/>
        </w:tc>
        <w:tc>
          <w:tcPr>
            <w:tcW w:w="1812" w:type="dxa"/>
          </w:tcPr>
          <w:p w14:paraId="6C7883F5" w14:textId="77777777" w:rsidR="005F6D02" w:rsidRDefault="005F6D02" w:rsidP="005F6D02"/>
        </w:tc>
        <w:tc>
          <w:tcPr>
            <w:tcW w:w="1812" w:type="dxa"/>
          </w:tcPr>
          <w:p w14:paraId="666B2E36" w14:textId="77777777" w:rsidR="005F6D02" w:rsidRDefault="005F6D02" w:rsidP="005F6D02"/>
        </w:tc>
      </w:tr>
      <w:tr w:rsidR="005F6D02" w14:paraId="4586D4CB" w14:textId="77777777" w:rsidTr="005F6D02">
        <w:tc>
          <w:tcPr>
            <w:tcW w:w="704" w:type="dxa"/>
          </w:tcPr>
          <w:p w14:paraId="6BEA762C" w14:textId="77777777" w:rsidR="005F6D02" w:rsidRPr="005F6D02" w:rsidRDefault="005F6D02" w:rsidP="005F6D02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</w:p>
        </w:tc>
        <w:tc>
          <w:tcPr>
            <w:tcW w:w="1134" w:type="dxa"/>
          </w:tcPr>
          <w:p w14:paraId="1CC4640E" w14:textId="77777777" w:rsidR="005F6D02" w:rsidRDefault="005F6D02" w:rsidP="005F6D02"/>
        </w:tc>
        <w:tc>
          <w:tcPr>
            <w:tcW w:w="3598" w:type="dxa"/>
          </w:tcPr>
          <w:p w14:paraId="353F407B" w14:textId="77777777" w:rsidR="005F6D02" w:rsidRDefault="005F6D02" w:rsidP="005F6D02"/>
        </w:tc>
        <w:tc>
          <w:tcPr>
            <w:tcW w:w="1812" w:type="dxa"/>
          </w:tcPr>
          <w:p w14:paraId="56998EE4" w14:textId="77777777" w:rsidR="005F6D02" w:rsidRDefault="005F6D02" w:rsidP="005F6D02"/>
        </w:tc>
        <w:tc>
          <w:tcPr>
            <w:tcW w:w="1812" w:type="dxa"/>
          </w:tcPr>
          <w:p w14:paraId="5C0BA35C" w14:textId="77777777" w:rsidR="005F6D02" w:rsidRDefault="005F6D02" w:rsidP="005F6D02"/>
        </w:tc>
      </w:tr>
      <w:tr w:rsidR="005F6D02" w14:paraId="3738FD97" w14:textId="77777777" w:rsidTr="005F6D02">
        <w:tc>
          <w:tcPr>
            <w:tcW w:w="704" w:type="dxa"/>
          </w:tcPr>
          <w:p w14:paraId="609E3773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0C23076" w14:textId="77777777" w:rsidR="005F6D02" w:rsidRDefault="005F6D02" w:rsidP="005F6D02"/>
        </w:tc>
        <w:tc>
          <w:tcPr>
            <w:tcW w:w="3598" w:type="dxa"/>
          </w:tcPr>
          <w:p w14:paraId="24C9F81C" w14:textId="77777777" w:rsidR="005F6D02" w:rsidRDefault="005F6D02" w:rsidP="005F6D02"/>
        </w:tc>
        <w:tc>
          <w:tcPr>
            <w:tcW w:w="1812" w:type="dxa"/>
          </w:tcPr>
          <w:p w14:paraId="73400A75" w14:textId="77777777" w:rsidR="005F6D02" w:rsidRDefault="005F6D02" w:rsidP="005F6D02"/>
        </w:tc>
        <w:tc>
          <w:tcPr>
            <w:tcW w:w="1812" w:type="dxa"/>
          </w:tcPr>
          <w:p w14:paraId="7ADE24DC" w14:textId="77777777" w:rsidR="005F6D02" w:rsidRDefault="005F6D02" w:rsidP="005F6D02"/>
        </w:tc>
      </w:tr>
      <w:tr w:rsidR="005F6D02" w14:paraId="398BDC50" w14:textId="77777777" w:rsidTr="005F6D02">
        <w:tc>
          <w:tcPr>
            <w:tcW w:w="704" w:type="dxa"/>
          </w:tcPr>
          <w:p w14:paraId="20655277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A195314" w14:textId="77777777" w:rsidR="005F6D02" w:rsidRDefault="005F6D02" w:rsidP="005F6D02"/>
        </w:tc>
        <w:tc>
          <w:tcPr>
            <w:tcW w:w="3598" w:type="dxa"/>
          </w:tcPr>
          <w:p w14:paraId="68951AC7" w14:textId="77777777" w:rsidR="005F6D02" w:rsidRDefault="005F6D02" w:rsidP="005F6D02"/>
        </w:tc>
        <w:tc>
          <w:tcPr>
            <w:tcW w:w="1812" w:type="dxa"/>
          </w:tcPr>
          <w:p w14:paraId="3B312F71" w14:textId="77777777" w:rsidR="005F6D02" w:rsidRDefault="005F6D02" w:rsidP="005F6D02"/>
        </w:tc>
        <w:tc>
          <w:tcPr>
            <w:tcW w:w="1812" w:type="dxa"/>
          </w:tcPr>
          <w:p w14:paraId="68F5D226" w14:textId="77777777" w:rsidR="005F6D02" w:rsidRDefault="005F6D02" w:rsidP="005F6D02"/>
        </w:tc>
      </w:tr>
      <w:tr w:rsidR="005F6D02" w14:paraId="2D00C31B" w14:textId="77777777" w:rsidTr="005F6D02">
        <w:tc>
          <w:tcPr>
            <w:tcW w:w="704" w:type="dxa"/>
          </w:tcPr>
          <w:p w14:paraId="458FC11A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6EFECB2" w14:textId="77777777" w:rsidR="005F6D02" w:rsidRDefault="005F6D02" w:rsidP="005F6D02"/>
        </w:tc>
        <w:tc>
          <w:tcPr>
            <w:tcW w:w="3598" w:type="dxa"/>
          </w:tcPr>
          <w:p w14:paraId="2D5831DF" w14:textId="77777777" w:rsidR="005F6D02" w:rsidRDefault="005F6D02" w:rsidP="005F6D02"/>
        </w:tc>
        <w:tc>
          <w:tcPr>
            <w:tcW w:w="1812" w:type="dxa"/>
          </w:tcPr>
          <w:p w14:paraId="2B7DFD3F" w14:textId="77777777" w:rsidR="005F6D02" w:rsidRDefault="005F6D02" w:rsidP="005F6D02"/>
        </w:tc>
        <w:tc>
          <w:tcPr>
            <w:tcW w:w="1812" w:type="dxa"/>
          </w:tcPr>
          <w:p w14:paraId="1B692D6F" w14:textId="77777777" w:rsidR="005F6D02" w:rsidRDefault="005F6D02" w:rsidP="005F6D02"/>
        </w:tc>
      </w:tr>
      <w:tr w:rsidR="005F6D02" w14:paraId="1668D3DE" w14:textId="77777777" w:rsidTr="005F6D02">
        <w:tc>
          <w:tcPr>
            <w:tcW w:w="704" w:type="dxa"/>
          </w:tcPr>
          <w:p w14:paraId="1149BD1A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4E83D33" w14:textId="77777777" w:rsidR="005F6D02" w:rsidRDefault="005F6D02" w:rsidP="005F6D02"/>
        </w:tc>
        <w:tc>
          <w:tcPr>
            <w:tcW w:w="3598" w:type="dxa"/>
          </w:tcPr>
          <w:p w14:paraId="6C80B48D" w14:textId="77777777" w:rsidR="005F6D02" w:rsidRDefault="005F6D02" w:rsidP="005F6D02"/>
        </w:tc>
        <w:tc>
          <w:tcPr>
            <w:tcW w:w="1812" w:type="dxa"/>
          </w:tcPr>
          <w:p w14:paraId="209B7C10" w14:textId="77777777" w:rsidR="005F6D02" w:rsidRDefault="005F6D02" w:rsidP="005F6D02"/>
        </w:tc>
        <w:tc>
          <w:tcPr>
            <w:tcW w:w="1812" w:type="dxa"/>
          </w:tcPr>
          <w:p w14:paraId="07F32897" w14:textId="77777777" w:rsidR="005F6D02" w:rsidRDefault="005F6D02" w:rsidP="005F6D02"/>
        </w:tc>
      </w:tr>
      <w:tr w:rsidR="005F6D02" w14:paraId="6F15CB17" w14:textId="77777777" w:rsidTr="005F6D02">
        <w:tc>
          <w:tcPr>
            <w:tcW w:w="704" w:type="dxa"/>
          </w:tcPr>
          <w:p w14:paraId="4E94A92A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82A8EF8" w14:textId="77777777" w:rsidR="005F6D02" w:rsidRDefault="005F6D02" w:rsidP="005F6D02"/>
        </w:tc>
        <w:tc>
          <w:tcPr>
            <w:tcW w:w="3598" w:type="dxa"/>
          </w:tcPr>
          <w:p w14:paraId="53BB8A59" w14:textId="77777777" w:rsidR="005F6D02" w:rsidRDefault="005F6D02" w:rsidP="005F6D02"/>
        </w:tc>
        <w:tc>
          <w:tcPr>
            <w:tcW w:w="1812" w:type="dxa"/>
          </w:tcPr>
          <w:p w14:paraId="5CB75265" w14:textId="77777777" w:rsidR="005F6D02" w:rsidRDefault="005F6D02" w:rsidP="005F6D02"/>
        </w:tc>
        <w:tc>
          <w:tcPr>
            <w:tcW w:w="1812" w:type="dxa"/>
          </w:tcPr>
          <w:p w14:paraId="7FE0D344" w14:textId="77777777" w:rsidR="005F6D02" w:rsidRDefault="005F6D02" w:rsidP="005F6D02"/>
        </w:tc>
      </w:tr>
      <w:tr w:rsidR="005F6D02" w14:paraId="1FAE1ADC" w14:textId="77777777" w:rsidTr="005F6D02">
        <w:tc>
          <w:tcPr>
            <w:tcW w:w="704" w:type="dxa"/>
          </w:tcPr>
          <w:p w14:paraId="321D2712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3709ECE" w14:textId="77777777" w:rsidR="005F6D02" w:rsidRDefault="005F6D02" w:rsidP="005F6D02"/>
        </w:tc>
        <w:tc>
          <w:tcPr>
            <w:tcW w:w="3598" w:type="dxa"/>
          </w:tcPr>
          <w:p w14:paraId="32890055" w14:textId="77777777" w:rsidR="005F6D02" w:rsidRDefault="005F6D02" w:rsidP="005F6D02"/>
        </w:tc>
        <w:tc>
          <w:tcPr>
            <w:tcW w:w="1812" w:type="dxa"/>
          </w:tcPr>
          <w:p w14:paraId="4CDE78E5" w14:textId="77777777" w:rsidR="005F6D02" w:rsidRDefault="005F6D02" w:rsidP="005F6D02"/>
        </w:tc>
        <w:tc>
          <w:tcPr>
            <w:tcW w:w="1812" w:type="dxa"/>
          </w:tcPr>
          <w:p w14:paraId="0DD0D5FE" w14:textId="77777777" w:rsidR="005F6D02" w:rsidRDefault="005F6D02" w:rsidP="005F6D02"/>
        </w:tc>
      </w:tr>
      <w:tr w:rsidR="005F6D02" w14:paraId="6609DACF" w14:textId="77777777" w:rsidTr="005F6D02">
        <w:tc>
          <w:tcPr>
            <w:tcW w:w="704" w:type="dxa"/>
          </w:tcPr>
          <w:p w14:paraId="75493C7D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5A28E0F" w14:textId="77777777" w:rsidR="005F6D02" w:rsidRDefault="005F6D02" w:rsidP="005F6D02"/>
        </w:tc>
        <w:tc>
          <w:tcPr>
            <w:tcW w:w="3598" w:type="dxa"/>
          </w:tcPr>
          <w:p w14:paraId="183098AA" w14:textId="77777777" w:rsidR="005F6D02" w:rsidRDefault="005F6D02" w:rsidP="005F6D02"/>
        </w:tc>
        <w:tc>
          <w:tcPr>
            <w:tcW w:w="1812" w:type="dxa"/>
          </w:tcPr>
          <w:p w14:paraId="1B5D629D" w14:textId="77777777" w:rsidR="005F6D02" w:rsidRDefault="005F6D02" w:rsidP="005F6D02"/>
        </w:tc>
        <w:tc>
          <w:tcPr>
            <w:tcW w:w="1812" w:type="dxa"/>
          </w:tcPr>
          <w:p w14:paraId="689CE4FE" w14:textId="77777777" w:rsidR="005F6D02" w:rsidRDefault="005F6D02" w:rsidP="005F6D02"/>
        </w:tc>
      </w:tr>
      <w:tr w:rsidR="005F6D02" w14:paraId="126063FB" w14:textId="77777777" w:rsidTr="005F6D02">
        <w:tc>
          <w:tcPr>
            <w:tcW w:w="704" w:type="dxa"/>
          </w:tcPr>
          <w:p w14:paraId="231C1EAD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8D1A6C5" w14:textId="77777777" w:rsidR="005F6D02" w:rsidRDefault="005F6D02" w:rsidP="005F6D02"/>
        </w:tc>
        <w:tc>
          <w:tcPr>
            <w:tcW w:w="3598" w:type="dxa"/>
          </w:tcPr>
          <w:p w14:paraId="6DF797D3" w14:textId="77777777" w:rsidR="005F6D02" w:rsidRDefault="005F6D02" w:rsidP="005F6D02"/>
        </w:tc>
        <w:tc>
          <w:tcPr>
            <w:tcW w:w="1812" w:type="dxa"/>
          </w:tcPr>
          <w:p w14:paraId="4E8865B3" w14:textId="77777777" w:rsidR="005F6D02" w:rsidRDefault="005F6D02" w:rsidP="005F6D02"/>
        </w:tc>
        <w:tc>
          <w:tcPr>
            <w:tcW w:w="1812" w:type="dxa"/>
          </w:tcPr>
          <w:p w14:paraId="61B25B2B" w14:textId="77777777" w:rsidR="005F6D02" w:rsidRDefault="005F6D02" w:rsidP="005F6D02"/>
        </w:tc>
      </w:tr>
      <w:tr w:rsidR="005F6D02" w14:paraId="57551162" w14:textId="77777777" w:rsidTr="005F6D02">
        <w:tc>
          <w:tcPr>
            <w:tcW w:w="704" w:type="dxa"/>
          </w:tcPr>
          <w:p w14:paraId="16E8421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73D39A2" w14:textId="77777777" w:rsidR="005F6D02" w:rsidRDefault="005F6D02" w:rsidP="005F6D02"/>
        </w:tc>
        <w:tc>
          <w:tcPr>
            <w:tcW w:w="3598" w:type="dxa"/>
          </w:tcPr>
          <w:p w14:paraId="32D8F9A8" w14:textId="77777777" w:rsidR="005F6D02" w:rsidRDefault="005F6D02" w:rsidP="005F6D02"/>
        </w:tc>
        <w:tc>
          <w:tcPr>
            <w:tcW w:w="1812" w:type="dxa"/>
          </w:tcPr>
          <w:p w14:paraId="48EE7AE5" w14:textId="77777777" w:rsidR="005F6D02" w:rsidRDefault="005F6D02" w:rsidP="005F6D02"/>
        </w:tc>
        <w:tc>
          <w:tcPr>
            <w:tcW w:w="1812" w:type="dxa"/>
          </w:tcPr>
          <w:p w14:paraId="7FED8D5C" w14:textId="77777777" w:rsidR="005F6D02" w:rsidRDefault="005F6D02" w:rsidP="005F6D02"/>
        </w:tc>
      </w:tr>
      <w:tr w:rsidR="005F6D02" w14:paraId="5FF2C8B4" w14:textId="77777777" w:rsidTr="005F6D02">
        <w:tc>
          <w:tcPr>
            <w:tcW w:w="704" w:type="dxa"/>
          </w:tcPr>
          <w:p w14:paraId="7588CC51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C1338F6" w14:textId="77777777" w:rsidR="005F6D02" w:rsidRDefault="005F6D02" w:rsidP="005F6D02"/>
        </w:tc>
        <w:tc>
          <w:tcPr>
            <w:tcW w:w="3598" w:type="dxa"/>
          </w:tcPr>
          <w:p w14:paraId="287D00D2" w14:textId="77777777" w:rsidR="005F6D02" w:rsidRDefault="005F6D02" w:rsidP="005F6D02"/>
        </w:tc>
        <w:tc>
          <w:tcPr>
            <w:tcW w:w="1812" w:type="dxa"/>
          </w:tcPr>
          <w:p w14:paraId="5E954EC1" w14:textId="77777777" w:rsidR="005F6D02" w:rsidRDefault="005F6D02" w:rsidP="005F6D02"/>
        </w:tc>
        <w:tc>
          <w:tcPr>
            <w:tcW w:w="1812" w:type="dxa"/>
          </w:tcPr>
          <w:p w14:paraId="20FB337B" w14:textId="77777777" w:rsidR="005F6D02" w:rsidRDefault="005F6D02" w:rsidP="005F6D02"/>
        </w:tc>
      </w:tr>
      <w:tr w:rsidR="005F6D02" w14:paraId="11732661" w14:textId="77777777" w:rsidTr="005F6D02">
        <w:tc>
          <w:tcPr>
            <w:tcW w:w="704" w:type="dxa"/>
          </w:tcPr>
          <w:p w14:paraId="000A8520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EA1C709" w14:textId="77777777" w:rsidR="005F6D02" w:rsidRDefault="005F6D02" w:rsidP="005F6D02"/>
        </w:tc>
        <w:tc>
          <w:tcPr>
            <w:tcW w:w="3598" w:type="dxa"/>
          </w:tcPr>
          <w:p w14:paraId="0F5D76C5" w14:textId="77777777" w:rsidR="005F6D02" w:rsidRDefault="005F6D02" w:rsidP="005F6D02"/>
        </w:tc>
        <w:tc>
          <w:tcPr>
            <w:tcW w:w="1812" w:type="dxa"/>
          </w:tcPr>
          <w:p w14:paraId="0FA22428" w14:textId="77777777" w:rsidR="005F6D02" w:rsidRDefault="005F6D02" w:rsidP="005F6D02"/>
        </w:tc>
        <w:tc>
          <w:tcPr>
            <w:tcW w:w="1812" w:type="dxa"/>
          </w:tcPr>
          <w:p w14:paraId="5A51DC09" w14:textId="77777777" w:rsidR="005F6D02" w:rsidRDefault="005F6D02" w:rsidP="005F6D02"/>
        </w:tc>
      </w:tr>
      <w:tr w:rsidR="005F6D02" w14:paraId="05C0A0F7" w14:textId="77777777" w:rsidTr="005F6D02">
        <w:tc>
          <w:tcPr>
            <w:tcW w:w="704" w:type="dxa"/>
          </w:tcPr>
          <w:p w14:paraId="09941A4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1C1C541" w14:textId="77777777" w:rsidR="005F6D02" w:rsidRDefault="005F6D02" w:rsidP="005F6D02"/>
        </w:tc>
        <w:tc>
          <w:tcPr>
            <w:tcW w:w="3598" w:type="dxa"/>
          </w:tcPr>
          <w:p w14:paraId="51B91AD1" w14:textId="77777777" w:rsidR="005F6D02" w:rsidRDefault="005F6D02" w:rsidP="005F6D02"/>
        </w:tc>
        <w:tc>
          <w:tcPr>
            <w:tcW w:w="1812" w:type="dxa"/>
          </w:tcPr>
          <w:p w14:paraId="4546935A" w14:textId="77777777" w:rsidR="005F6D02" w:rsidRDefault="005F6D02" w:rsidP="005F6D02"/>
        </w:tc>
        <w:tc>
          <w:tcPr>
            <w:tcW w:w="1812" w:type="dxa"/>
          </w:tcPr>
          <w:p w14:paraId="3F8FABDA" w14:textId="77777777" w:rsidR="005F6D02" w:rsidRDefault="005F6D02" w:rsidP="005F6D02"/>
        </w:tc>
      </w:tr>
      <w:tr w:rsidR="005F6D02" w14:paraId="5D8B00AE" w14:textId="77777777" w:rsidTr="005F6D02">
        <w:tc>
          <w:tcPr>
            <w:tcW w:w="704" w:type="dxa"/>
          </w:tcPr>
          <w:p w14:paraId="49EBE43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9A0076B" w14:textId="77777777" w:rsidR="005F6D02" w:rsidRDefault="005F6D02" w:rsidP="005F6D02"/>
        </w:tc>
        <w:tc>
          <w:tcPr>
            <w:tcW w:w="3598" w:type="dxa"/>
          </w:tcPr>
          <w:p w14:paraId="0B499F77" w14:textId="77777777" w:rsidR="005F6D02" w:rsidRDefault="005F6D02" w:rsidP="005F6D02"/>
        </w:tc>
        <w:tc>
          <w:tcPr>
            <w:tcW w:w="1812" w:type="dxa"/>
          </w:tcPr>
          <w:p w14:paraId="22775AFE" w14:textId="77777777" w:rsidR="005F6D02" w:rsidRDefault="005F6D02" w:rsidP="005F6D02"/>
        </w:tc>
        <w:tc>
          <w:tcPr>
            <w:tcW w:w="1812" w:type="dxa"/>
          </w:tcPr>
          <w:p w14:paraId="57EA960B" w14:textId="77777777" w:rsidR="005F6D02" w:rsidRDefault="005F6D02" w:rsidP="005F6D02"/>
        </w:tc>
      </w:tr>
      <w:tr w:rsidR="005F6D02" w14:paraId="69E917E2" w14:textId="77777777" w:rsidTr="005F6D02">
        <w:tc>
          <w:tcPr>
            <w:tcW w:w="704" w:type="dxa"/>
          </w:tcPr>
          <w:p w14:paraId="38A60780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47A8FBE" w14:textId="77777777" w:rsidR="005F6D02" w:rsidRDefault="005F6D02" w:rsidP="005F6D02"/>
        </w:tc>
        <w:tc>
          <w:tcPr>
            <w:tcW w:w="3598" w:type="dxa"/>
          </w:tcPr>
          <w:p w14:paraId="7CE9487B" w14:textId="77777777" w:rsidR="005F6D02" w:rsidRDefault="005F6D02" w:rsidP="005F6D02"/>
        </w:tc>
        <w:tc>
          <w:tcPr>
            <w:tcW w:w="1812" w:type="dxa"/>
          </w:tcPr>
          <w:p w14:paraId="1C8E9C6F" w14:textId="77777777" w:rsidR="005F6D02" w:rsidRDefault="005F6D02" w:rsidP="005F6D02"/>
        </w:tc>
        <w:tc>
          <w:tcPr>
            <w:tcW w:w="1812" w:type="dxa"/>
          </w:tcPr>
          <w:p w14:paraId="26140AA5" w14:textId="77777777" w:rsidR="005F6D02" w:rsidRDefault="005F6D02" w:rsidP="005F6D02"/>
        </w:tc>
      </w:tr>
      <w:tr w:rsidR="005F6D02" w14:paraId="7ADC4B38" w14:textId="77777777" w:rsidTr="005F6D02">
        <w:tc>
          <w:tcPr>
            <w:tcW w:w="704" w:type="dxa"/>
          </w:tcPr>
          <w:p w14:paraId="2E461EE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531D6488" w14:textId="77777777" w:rsidR="005F6D02" w:rsidRDefault="005F6D02" w:rsidP="005F6D02"/>
        </w:tc>
        <w:tc>
          <w:tcPr>
            <w:tcW w:w="3598" w:type="dxa"/>
          </w:tcPr>
          <w:p w14:paraId="29A6879B" w14:textId="77777777" w:rsidR="005F6D02" w:rsidRDefault="005F6D02" w:rsidP="005F6D02"/>
        </w:tc>
        <w:tc>
          <w:tcPr>
            <w:tcW w:w="1812" w:type="dxa"/>
          </w:tcPr>
          <w:p w14:paraId="74AD02BF" w14:textId="77777777" w:rsidR="005F6D02" w:rsidRDefault="005F6D02" w:rsidP="005F6D02"/>
        </w:tc>
        <w:tc>
          <w:tcPr>
            <w:tcW w:w="1812" w:type="dxa"/>
          </w:tcPr>
          <w:p w14:paraId="2C4F577E" w14:textId="77777777" w:rsidR="005F6D02" w:rsidRDefault="005F6D02" w:rsidP="005F6D02"/>
        </w:tc>
      </w:tr>
      <w:tr w:rsidR="005F6D02" w14:paraId="4983F50A" w14:textId="77777777" w:rsidTr="005F6D02">
        <w:tc>
          <w:tcPr>
            <w:tcW w:w="704" w:type="dxa"/>
          </w:tcPr>
          <w:p w14:paraId="703EAA5D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F1A97EA" w14:textId="77777777" w:rsidR="005F6D02" w:rsidRDefault="005F6D02" w:rsidP="005F6D02"/>
        </w:tc>
        <w:tc>
          <w:tcPr>
            <w:tcW w:w="3598" w:type="dxa"/>
          </w:tcPr>
          <w:p w14:paraId="2A42B5AA" w14:textId="77777777" w:rsidR="005F6D02" w:rsidRDefault="005F6D02" w:rsidP="005F6D02"/>
        </w:tc>
        <w:tc>
          <w:tcPr>
            <w:tcW w:w="1812" w:type="dxa"/>
          </w:tcPr>
          <w:p w14:paraId="5C400370" w14:textId="77777777" w:rsidR="005F6D02" w:rsidRDefault="005F6D02" w:rsidP="005F6D02"/>
        </w:tc>
        <w:tc>
          <w:tcPr>
            <w:tcW w:w="1812" w:type="dxa"/>
          </w:tcPr>
          <w:p w14:paraId="1ED0C0DF" w14:textId="77777777" w:rsidR="005F6D02" w:rsidRDefault="005F6D02" w:rsidP="005F6D02"/>
        </w:tc>
      </w:tr>
      <w:tr w:rsidR="005F6D02" w14:paraId="6C42B93D" w14:textId="77777777" w:rsidTr="005F6D02">
        <w:tc>
          <w:tcPr>
            <w:tcW w:w="704" w:type="dxa"/>
          </w:tcPr>
          <w:p w14:paraId="665C6C27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2AE071D" w14:textId="77777777" w:rsidR="005F6D02" w:rsidRDefault="005F6D02" w:rsidP="005F6D02"/>
        </w:tc>
        <w:tc>
          <w:tcPr>
            <w:tcW w:w="3598" w:type="dxa"/>
          </w:tcPr>
          <w:p w14:paraId="69538912" w14:textId="77777777" w:rsidR="005F6D02" w:rsidRDefault="005F6D02" w:rsidP="005F6D02"/>
        </w:tc>
        <w:tc>
          <w:tcPr>
            <w:tcW w:w="1812" w:type="dxa"/>
          </w:tcPr>
          <w:p w14:paraId="44BE77D2" w14:textId="77777777" w:rsidR="005F6D02" w:rsidRDefault="005F6D02" w:rsidP="005F6D02"/>
        </w:tc>
        <w:tc>
          <w:tcPr>
            <w:tcW w:w="1812" w:type="dxa"/>
          </w:tcPr>
          <w:p w14:paraId="5A077C91" w14:textId="77777777" w:rsidR="005F6D02" w:rsidRDefault="005F6D02" w:rsidP="005F6D02"/>
        </w:tc>
      </w:tr>
      <w:tr w:rsidR="005F6D02" w14:paraId="1E13A81C" w14:textId="77777777" w:rsidTr="005F6D02">
        <w:tc>
          <w:tcPr>
            <w:tcW w:w="704" w:type="dxa"/>
          </w:tcPr>
          <w:p w14:paraId="56C94EF2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3E68870" w14:textId="77777777" w:rsidR="005F6D02" w:rsidRDefault="005F6D02" w:rsidP="005F6D02"/>
        </w:tc>
        <w:tc>
          <w:tcPr>
            <w:tcW w:w="3598" w:type="dxa"/>
          </w:tcPr>
          <w:p w14:paraId="3E0CE117" w14:textId="77777777" w:rsidR="005F6D02" w:rsidRDefault="005F6D02" w:rsidP="005F6D02"/>
        </w:tc>
        <w:tc>
          <w:tcPr>
            <w:tcW w:w="1812" w:type="dxa"/>
          </w:tcPr>
          <w:p w14:paraId="0F24163C" w14:textId="77777777" w:rsidR="005F6D02" w:rsidRDefault="005F6D02" w:rsidP="005F6D02"/>
        </w:tc>
        <w:tc>
          <w:tcPr>
            <w:tcW w:w="1812" w:type="dxa"/>
          </w:tcPr>
          <w:p w14:paraId="7675BE55" w14:textId="77777777" w:rsidR="005F6D02" w:rsidRDefault="005F6D02" w:rsidP="005F6D02"/>
        </w:tc>
      </w:tr>
      <w:tr w:rsidR="005F6D02" w14:paraId="68451AC3" w14:textId="77777777" w:rsidTr="005F6D02">
        <w:tc>
          <w:tcPr>
            <w:tcW w:w="704" w:type="dxa"/>
          </w:tcPr>
          <w:p w14:paraId="7324FCE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D083097" w14:textId="77777777" w:rsidR="005F6D02" w:rsidRDefault="005F6D02" w:rsidP="005F6D02"/>
        </w:tc>
        <w:tc>
          <w:tcPr>
            <w:tcW w:w="3598" w:type="dxa"/>
          </w:tcPr>
          <w:p w14:paraId="6E3D140D" w14:textId="77777777" w:rsidR="005F6D02" w:rsidRDefault="005F6D02" w:rsidP="005F6D02"/>
        </w:tc>
        <w:tc>
          <w:tcPr>
            <w:tcW w:w="1812" w:type="dxa"/>
          </w:tcPr>
          <w:p w14:paraId="38373906" w14:textId="77777777" w:rsidR="005F6D02" w:rsidRDefault="005F6D02" w:rsidP="005F6D02"/>
        </w:tc>
        <w:tc>
          <w:tcPr>
            <w:tcW w:w="1812" w:type="dxa"/>
          </w:tcPr>
          <w:p w14:paraId="39937039" w14:textId="77777777" w:rsidR="005F6D02" w:rsidRDefault="005F6D02" w:rsidP="005F6D02"/>
        </w:tc>
      </w:tr>
      <w:tr w:rsidR="005F6D02" w14:paraId="1FBA16BD" w14:textId="77777777" w:rsidTr="005F6D02">
        <w:tc>
          <w:tcPr>
            <w:tcW w:w="704" w:type="dxa"/>
          </w:tcPr>
          <w:p w14:paraId="3E20A5CC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5855FBA" w14:textId="77777777" w:rsidR="005F6D02" w:rsidRDefault="005F6D02" w:rsidP="005F6D02"/>
        </w:tc>
        <w:tc>
          <w:tcPr>
            <w:tcW w:w="3598" w:type="dxa"/>
          </w:tcPr>
          <w:p w14:paraId="68B60329" w14:textId="77777777" w:rsidR="005F6D02" w:rsidRDefault="005F6D02" w:rsidP="005F6D02"/>
        </w:tc>
        <w:tc>
          <w:tcPr>
            <w:tcW w:w="1812" w:type="dxa"/>
          </w:tcPr>
          <w:p w14:paraId="29A43C9F" w14:textId="77777777" w:rsidR="005F6D02" w:rsidRDefault="005F6D02" w:rsidP="005F6D02"/>
        </w:tc>
        <w:tc>
          <w:tcPr>
            <w:tcW w:w="1812" w:type="dxa"/>
          </w:tcPr>
          <w:p w14:paraId="1CB67BDA" w14:textId="77777777" w:rsidR="005F6D02" w:rsidRDefault="005F6D02" w:rsidP="005F6D02"/>
        </w:tc>
      </w:tr>
      <w:tr w:rsidR="005F6D02" w14:paraId="4744F0BB" w14:textId="77777777" w:rsidTr="005F6D02">
        <w:tc>
          <w:tcPr>
            <w:tcW w:w="704" w:type="dxa"/>
          </w:tcPr>
          <w:p w14:paraId="41072182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499D51B1" w14:textId="77777777" w:rsidR="005F6D02" w:rsidRDefault="005F6D02" w:rsidP="005F6D02"/>
        </w:tc>
        <w:tc>
          <w:tcPr>
            <w:tcW w:w="3598" w:type="dxa"/>
          </w:tcPr>
          <w:p w14:paraId="3353C87F" w14:textId="77777777" w:rsidR="005F6D02" w:rsidRDefault="005F6D02" w:rsidP="005F6D02"/>
        </w:tc>
        <w:tc>
          <w:tcPr>
            <w:tcW w:w="1812" w:type="dxa"/>
          </w:tcPr>
          <w:p w14:paraId="303F77C5" w14:textId="77777777" w:rsidR="005F6D02" w:rsidRDefault="005F6D02" w:rsidP="005F6D02"/>
        </w:tc>
        <w:tc>
          <w:tcPr>
            <w:tcW w:w="1812" w:type="dxa"/>
          </w:tcPr>
          <w:p w14:paraId="0DE28CEC" w14:textId="77777777" w:rsidR="005F6D02" w:rsidRDefault="005F6D02" w:rsidP="005F6D02"/>
        </w:tc>
      </w:tr>
      <w:tr w:rsidR="005F6D02" w14:paraId="6E6DC3AB" w14:textId="77777777" w:rsidTr="005F6D02">
        <w:tc>
          <w:tcPr>
            <w:tcW w:w="704" w:type="dxa"/>
          </w:tcPr>
          <w:p w14:paraId="3AD41C36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64B1B21" w14:textId="77777777" w:rsidR="005F6D02" w:rsidRDefault="005F6D02" w:rsidP="005F6D02"/>
        </w:tc>
        <w:tc>
          <w:tcPr>
            <w:tcW w:w="3598" w:type="dxa"/>
          </w:tcPr>
          <w:p w14:paraId="3A5CC72F" w14:textId="77777777" w:rsidR="005F6D02" w:rsidRDefault="005F6D02" w:rsidP="005F6D02"/>
        </w:tc>
        <w:tc>
          <w:tcPr>
            <w:tcW w:w="1812" w:type="dxa"/>
          </w:tcPr>
          <w:p w14:paraId="14523C34" w14:textId="77777777" w:rsidR="005F6D02" w:rsidRDefault="005F6D02" w:rsidP="005F6D02"/>
        </w:tc>
        <w:tc>
          <w:tcPr>
            <w:tcW w:w="1812" w:type="dxa"/>
          </w:tcPr>
          <w:p w14:paraId="31DC6079" w14:textId="77777777" w:rsidR="005F6D02" w:rsidRDefault="005F6D02" w:rsidP="005F6D02"/>
        </w:tc>
      </w:tr>
      <w:tr w:rsidR="005F6D02" w14:paraId="28058D6F" w14:textId="77777777" w:rsidTr="005F6D02">
        <w:tc>
          <w:tcPr>
            <w:tcW w:w="704" w:type="dxa"/>
          </w:tcPr>
          <w:p w14:paraId="03F85C6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9FE8B40" w14:textId="77777777" w:rsidR="005F6D02" w:rsidRDefault="005F6D02" w:rsidP="005F6D02"/>
        </w:tc>
        <w:tc>
          <w:tcPr>
            <w:tcW w:w="3598" w:type="dxa"/>
          </w:tcPr>
          <w:p w14:paraId="6531054B" w14:textId="77777777" w:rsidR="005F6D02" w:rsidRDefault="005F6D02" w:rsidP="005F6D02"/>
        </w:tc>
        <w:tc>
          <w:tcPr>
            <w:tcW w:w="1812" w:type="dxa"/>
          </w:tcPr>
          <w:p w14:paraId="24A4EF6E" w14:textId="77777777" w:rsidR="005F6D02" w:rsidRDefault="005F6D02" w:rsidP="005F6D02"/>
        </w:tc>
        <w:tc>
          <w:tcPr>
            <w:tcW w:w="1812" w:type="dxa"/>
          </w:tcPr>
          <w:p w14:paraId="668218FD" w14:textId="77777777" w:rsidR="005F6D02" w:rsidRDefault="005F6D02" w:rsidP="005F6D02"/>
        </w:tc>
      </w:tr>
      <w:tr w:rsidR="005F6D02" w14:paraId="4E1592B9" w14:textId="77777777" w:rsidTr="005F6D02">
        <w:tc>
          <w:tcPr>
            <w:tcW w:w="704" w:type="dxa"/>
          </w:tcPr>
          <w:p w14:paraId="780FA7E6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BA914D3" w14:textId="77777777" w:rsidR="005F6D02" w:rsidRDefault="005F6D02" w:rsidP="005F6D02"/>
        </w:tc>
        <w:tc>
          <w:tcPr>
            <w:tcW w:w="3598" w:type="dxa"/>
          </w:tcPr>
          <w:p w14:paraId="70909646" w14:textId="77777777" w:rsidR="005F6D02" w:rsidRDefault="005F6D02" w:rsidP="005F6D02"/>
        </w:tc>
        <w:tc>
          <w:tcPr>
            <w:tcW w:w="1812" w:type="dxa"/>
          </w:tcPr>
          <w:p w14:paraId="75E20166" w14:textId="77777777" w:rsidR="005F6D02" w:rsidRDefault="005F6D02" w:rsidP="005F6D02"/>
        </w:tc>
        <w:tc>
          <w:tcPr>
            <w:tcW w:w="1812" w:type="dxa"/>
          </w:tcPr>
          <w:p w14:paraId="7A5C9D90" w14:textId="77777777" w:rsidR="005F6D02" w:rsidRDefault="005F6D02" w:rsidP="005F6D02"/>
        </w:tc>
      </w:tr>
      <w:tr w:rsidR="005F6D02" w14:paraId="6E38D6CC" w14:textId="77777777" w:rsidTr="005F6D02">
        <w:tc>
          <w:tcPr>
            <w:tcW w:w="704" w:type="dxa"/>
          </w:tcPr>
          <w:p w14:paraId="2CAAB553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BFAFD22" w14:textId="77777777" w:rsidR="005F6D02" w:rsidRDefault="005F6D02" w:rsidP="005F6D02"/>
        </w:tc>
        <w:tc>
          <w:tcPr>
            <w:tcW w:w="3598" w:type="dxa"/>
          </w:tcPr>
          <w:p w14:paraId="56CDBBDF" w14:textId="77777777" w:rsidR="005F6D02" w:rsidRDefault="005F6D02" w:rsidP="005F6D02"/>
        </w:tc>
        <w:tc>
          <w:tcPr>
            <w:tcW w:w="1812" w:type="dxa"/>
          </w:tcPr>
          <w:p w14:paraId="2DAD2E88" w14:textId="77777777" w:rsidR="005F6D02" w:rsidRDefault="005F6D02" w:rsidP="005F6D02"/>
        </w:tc>
        <w:tc>
          <w:tcPr>
            <w:tcW w:w="1812" w:type="dxa"/>
          </w:tcPr>
          <w:p w14:paraId="67DEED0C" w14:textId="77777777" w:rsidR="005F6D02" w:rsidRDefault="005F6D02" w:rsidP="005F6D02"/>
        </w:tc>
      </w:tr>
      <w:tr w:rsidR="005F6D02" w14:paraId="7D5F6C3F" w14:textId="77777777" w:rsidTr="005F6D02">
        <w:tc>
          <w:tcPr>
            <w:tcW w:w="704" w:type="dxa"/>
          </w:tcPr>
          <w:p w14:paraId="15955077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1C3C9E8E" w14:textId="77777777" w:rsidR="005F6D02" w:rsidRDefault="005F6D02" w:rsidP="005F6D02"/>
        </w:tc>
        <w:tc>
          <w:tcPr>
            <w:tcW w:w="3598" w:type="dxa"/>
          </w:tcPr>
          <w:p w14:paraId="5C9B5F56" w14:textId="77777777" w:rsidR="005F6D02" w:rsidRDefault="005F6D02" w:rsidP="005F6D02"/>
        </w:tc>
        <w:tc>
          <w:tcPr>
            <w:tcW w:w="1812" w:type="dxa"/>
          </w:tcPr>
          <w:p w14:paraId="4FA55775" w14:textId="77777777" w:rsidR="005F6D02" w:rsidRDefault="005F6D02" w:rsidP="005F6D02"/>
        </w:tc>
        <w:tc>
          <w:tcPr>
            <w:tcW w:w="1812" w:type="dxa"/>
          </w:tcPr>
          <w:p w14:paraId="15190EF4" w14:textId="77777777" w:rsidR="005F6D02" w:rsidRDefault="005F6D02" w:rsidP="005F6D02"/>
        </w:tc>
      </w:tr>
      <w:tr w:rsidR="005F6D02" w14:paraId="768EDA8D" w14:textId="77777777" w:rsidTr="005F6D02">
        <w:tc>
          <w:tcPr>
            <w:tcW w:w="704" w:type="dxa"/>
          </w:tcPr>
          <w:p w14:paraId="50C8A346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C2C8DF8" w14:textId="77777777" w:rsidR="005F6D02" w:rsidRDefault="005F6D02" w:rsidP="005F6D02"/>
        </w:tc>
        <w:tc>
          <w:tcPr>
            <w:tcW w:w="3598" w:type="dxa"/>
          </w:tcPr>
          <w:p w14:paraId="144F3F42" w14:textId="77777777" w:rsidR="005F6D02" w:rsidRDefault="005F6D02" w:rsidP="005F6D02"/>
        </w:tc>
        <w:tc>
          <w:tcPr>
            <w:tcW w:w="1812" w:type="dxa"/>
          </w:tcPr>
          <w:p w14:paraId="3F3A8A7D" w14:textId="77777777" w:rsidR="005F6D02" w:rsidRDefault="005F6D02" w:rsidP="005F6D02"/>
        </w:tc>
        <w:tc>
          <w:tcPr>
            <w:tcW w:w="1812" w:type="dxa"/>
          </w:tcPr>
          <w:p w14:paraId="43DFAA23" w14:textId="77777777" w:rsidR="005F6D02" w:rsidRDefault="005F6D02" w:rsidP="005F6D02"/>
        </w:tc>
      </w:tr>
      <w:tr w:rsidR="005F6D02" w14:paraId="12616EDB" w14:textId="77777777" w:rsidTr="005F6D02">
        <w:tc>
          <w:tcPr>
            <w:tcW w:w="704" w:type="dxa"/>
          </w:tcPr>
          <w:p w14:paraId="61634B42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94AFC84" w14:textId="77777777" w:rsidR="005F6D02" w:rsidRDefault="005F6D02" w:rsidP="005F6D02"/>
        </w:tc>
        <w:tc>
          <w:tcPr>
            <w:tcW w:w="3598" w:type="dxa"/>
          </w:tcPr>
          <w:p w14:paraId="0CC6301E" w14:textId="77777777" w:rsidR="005F6D02" w:rsidRDefault="005F6D02" w:rsidP="005F6D02"/>
        </w:tc>
        <w:tc>
          <w:tcPr>
            <w:tcW w:w="1812" w:type="dxa"/>
          </w:tcPr>
          <w:p w14:paraId="2A30B269" w14:textId="77777777" w:rsidR="005F6D02" w:rsidRDefault="005F6D02" w:rsidP="005F6D02"/>
        </w:tc>
        <w:tc>
          <w:tcPr>
            <w:tcW w:w="1812" w:type="dxa"/>
          </w:tcPr>
          <w:p w14:paraId="293932DF" w14:textId="77777777" w:rsidR="005F6D02" w:rsidRDefault="005F6D02" w:rsidP="005F6D02"/>
        </w:tc>
      </w:tr>
      <w:tr w:rsidR="005F6D02" w14:paraId="70A9FB88" w14:textId="77777777" w:rsidTr="005F6D02">
        <w:tc>
          <w:tcPr>
            <w:tcW w:w="704" w:type="dxa"/>
          </w:tcPr>
          <w:p w14:paraId="3EE672DE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9D1880A" w14:textId="77777777" w:rsidR="005F6D02" w:rsidRDefault="005F6D02" w:rsidP="005F6D02"/>
        </w:tc>
        <w:tc>
          <w:tcPr>
            <w:tcW w:w="3598" w:type="dxa"/>
          </w:tcPr>
          <w:p w14:paraId="665CB5DB" w14:textId="77777777" w:rsidR="005F6D02" w:rsidRDefault="005F6D02" w:rsidP="005F6D02"/>
        </w:tc>
        <w:tc>
          <w:tcPr>
            <w:tcW w:w="1812" w:type="dxa"/>
          </w:tcPr>
          <w:p w14:paraId="0DB984AE" w14:textId="77777777" w:rsidR="005F6D02" w:rsidRDefault="005F6D02" w:rsidP="005F6D02"/>
        </w:tc>
        <w:tc>
          <w:tcPr>
            <w:tcW w:w="1812" w:type="dxa"/>
          </w:tcPr>
          <w:p w14:paraId="2123ACD4" w14:textId="77777777" w:rsidR="005F6D02" w:rsidRDefault="005F6D02" w:rsidP="005F6D02"/>
        </w:tc>
      </w:tr>
      <w:tr w:rsidR="005F6D02" w14:paraId="6229B6F0" w14:textId="77777777" w:rsidTr="005F6D02">
        <w:tc>
          <w:tcPr>
            <w:tcW w:w="704" w:type="dxa"/>
          </w:tcPr>
          <w:p w14:paraId="44238B4A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22A36B87" w14:textId="77777777" w:rsidR="005F6D02" w:rsidRDefault="005F6D02" w:rsidP="005F6D02"/>
        </w:tc>
        <w:tc>
          <w:tcPr>
            <w:tcW w:w="3598" w:type="dxa"/>
          </w:tcPr>
          <w:p w14:paraId="7260E51E" w14:textId="77777777" w:rsidR="005F6D02" w:rsidRDefault="005F6D02" w:rsidP="005F6D02"/>
        </w:tc>
        <w:tc>
          <w:tcPr>
            <w:tcW w:w="1812" w:type="dxa"/>
          </w:tcPr>
          <w:p w14:paraId="0A42B041" w14:textId="77777777" w:rsidR="005F6D02" w:rsidRDefault="005F6D02" w:rsidP="005F6D02"/>
        </w:tc>
        <w:tc>
          <w:tcPr>
            <w:tcW w:w="1812" w:type="dxa"/>
          </w:tcPr>
          <w:p w14:paraId="3B7066EF" w14:textId="77777777" w:rsidR="005F6D02" w:rsidRDefault="005F6D02" w:rsidP="005F6D02"/>
        </w:tc>
      </w:tr>
      <w:tr w:rsidR="005F6D02" w14:paraId="07FD8DB4" w14:textId="77777777" w:rsidTr="005F6D02">
        <w:tc>
          <w:tcPr>
            <w:tcW w:w="704" w:type="dxa"/>
          </w:tcPr>
          <w:p w14:paraId="755C0667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66E88DD" w14:textId="77777777" w:rsidR="005F6D02" w:rsidRDefault="005F6D02" w:rsidP="005F6D02"/>
        </w:tc>
        <w:tc>
          <w:tcPr>
            <w:tcW w:w="3598" w:type="dxa"/>
          </w:tcPr>
          <w:p w14:paraId="39857268" w14:textId="77777777" w:rsidR="005F6D02" w:rsidRDefault="005F6D02" w:rsidP="005F6D02"/>
        </w:tc>
        <w:tc>
          <w:tcPr>
            <w:tcW w:w="1812" w:type="dxa"/>
          </w:tcPr>
          <w:p w14:paraId="4F82DDBE" w14:textId="77777777" w:rsidR="005F6D02" w:rsidRDefault="005F6D02" w:rsidP="005F6D02"/>
        </w:tc>
        <w:tc>
          <w:tcPr>
            <w:tcW w:w="1812" w:type="dxa"/>
          </w:tcPr>
          <w:p w14:paraId="6A819352" w14:textId="77777777" w:rsidR="005F6D02" w:rsidRDefault="005F6D02" w:rsidP="005F6D02"/>
        </w:tc>
      </w:tr>
      <w:tr w:rsidR="005F6D02" w14:paraId="7C30285F" w14:textId="77777777" w:rsidTr="005F6D02">
        <w:tc>
          <w:tcPr>
            <w:tcW w:w="704" w:type="dxa"/>
          </w:tcPr>
          <w:p w14:paraId="2531EEDC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07A537CE" w14:textId="77777777" w:rsidR="005F6D02" w:rsidRDefault="005F6D02" w:rsidP="005F6D02"/>
        </w:tc>
        <w:tc>
          <w:tcPr>
            <w:tcW w:w="3598" w:type="dxa"/>
          </w:tcPr>
          <w:p w14:paraId="685A910E" w14:textId="77777777" w:rsidR="005F6D02" w:rsidRDefault="005F6D02" w:rsidP="005F6D02"/>
        </w:tc>
        <w:tc>
          <w:tcPr>
            <w:tcW w:w="1812" w:type="dxa"/>
          </w:tcPr>
          <w:p w14:paraId="757BC144" w14:textId="77777777" w:rsidR="005F6D02" w:rsidRDefault="005F6D02" w:rsidP="005F6D02"/>
        </w:tc>
        <w:tc>
          <w:tcPr>
            <w:tcW w:w="1812" w:type="dxa"/>
          </w:tcPr>
          <w:p w14:paraId="27B23F39" w14:textId="77777777" w:rsidR="005F6D02" w:rsidRDefault="005F6D02" w:rsidP="005F6D02"/>
        </w:tc>
      </w:tr>
      <w:tr w:rsidR="005F6D02" w14:paraId="4DF13367" w14:textId="77777777" w:rsidTr="005F6D02">
        <w:tc>
          <w:tcPr>
            <w:tcW w:w="704" w:type="dxa"/>
          </w:tcPr>
          <w:p w14:paraId="5E89CD54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797036D" w14:textId="77777777" w:rsidR="005F6D02" w:rsidRDefault="005F6D02" w:rsidP="005F6D02"/>
        </w:tc>
        <w:tc>
          <w:tcPr>
            <w:tcW w:w="3598" w:type="dxa"/>
          </w:tcPr>
          <w:p w14:paraId="276B6CBA" w14:textId="77777777" w:rsidR="005F6D02" w:rsidRDefault="005F6D02" w:rsidP="005F6D02"/>
        </w:tc>
        <w:tc>
          <w:tcPr>
            <w:tcW w:w="1812" w:type="dxa"/>
          </w:tcPr>
          <w:p w14:paraId="5F36E646" w14:textId="77777777" w:rsidR="005F6D02" w:rsidRDefault="005F6D02" w:rsidP="005F6D02"/>
        </w:tc>
        <w:tc>
          <w:tcPr>
            <w:tcW w:w="1812" w:type="dxa"/>
          </w:tcPr>
          <w:p w14:paraId="582CE8F0" w14:textId="77777777" w:rsidR="005F6D02" w:rsidRDefault="005F6D02" w:rsidP="005F6D02"/>
        </w:tc>
      </w:tr>
      <w:tr w:rsidR="005F6D02" w14:paraId="7DDF604B" w14:textId="77777777" w:rsidTr="005F6D02">
        <w:tc>
          <w:tcPr>
            <w:tcW w:w="704" w:type="dxa"/>
          </w:tcPr>
          <w:p w14:paraId="394DC5B1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77A5F7E1" w14:textId="77777777" w:rsidR="005F6D02" w:rsidRDefault="005F6D02" w:rsidP="005F6D02"/>
        </w:tc>
        <w:tc>
          <w:tcPr>
            <w:tcW w:w="3598" w:type="dxa"/>
          </w:tcPr>
          <w:p w14:paraId="3523781D" w14:textId="77777777" w:rsidR="005F6D02" w:rsidRDefault="005F6D02" w:rsidP="005F6D02"/>
        </w:tc>
        <w:tc>
          <w:tcPr>
            <w:tcW w:w="1812" w:type="dxa"/>
          </w:tcPr>
          <w:p w14:paraId="2CC3B04D" w14:textId="77777777" w:rsidR="005F6D02" w:rsidRDefault="005F6D02" w:rsidP="005F6D02"/>
        </w:tc>
        <w:tc>
          <w:tcPr>
            <w:tcW w:w="1812" w:type="dxa"/>
          </w:tcPr>
          <w:p w14:paraId="6A4F438D" w14:textId="77777777" w:rsidR="005F6D02" w:rsidRDefault="005F6D02" w:rsidP="005F6D02"/>
        </w:tc>
      </w:tr>
      <w:tr w:rsidR="005F6D02" w14:paraId="16986367" w14:textId="77777777" w:rsidTr="005F6D02">
        <w:tc>
          <w:tcPr>
            <w:tcW w:w="704" w:type="dxa"/>
          </w:tcPr>
          <w:p w14:paraId="7D7E28E9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6BF462A9" w14:textId="77777777" w:rsidR="005F6D02" w:rsidRDefault="005F6D02" w:rsidP="005F6D02"/>
        </w:tc>
        <w:tc>
          <w:tcPr>
            <w:tcW w:w="3598" w:type="dxa"/>
          </w:tcPr>
          <w:p w14:paraId="1979DC84" w14:textId="77777777" w:rsidR="005F6D02" w:rsidRDefault="005F6D02" w:rsidP="005F6D02"/>
        </w:tc>
        <w:tc>
          <w:tcPr>
            <w:tcW w:w="1812" w:type="dxa"/>
          </w:tcPr>
          <w:p w14:paraId="730D75D0" w14:textId="77777777" w:rsidR="005F6D02" w:rsidRDefault="005F6D02" w:rsidP="005F6D02"/>
        </w:tc>
        <w:tc>
          <w:tcPr>
            <w:tcW w:w="1812" w:type="dxa"/>
          </w:tcPr>
          <w:p w14:paraId="666D9FCD" w14:textId="77777777" w:rsidR="005F6D02" w:rsidRDefault="005F6D02" w:rsidP="005F6D02"/>
        </w:tc>
      </w:tr>
      <w:tr w:rsidR="005F6D02" w14:paraId="1F1DCA4D" w14:textId="77777777" w:rsidTr="005F6D02">
        <w:tc>
          <w:tcPr>
            <w:tcW w:w="704" w:type="dxa"/>
          </w:tcPr>
          <w:p w14:paraId="6F2A176B" w14:textId="77777777" w:rsidR="005F6D02" w:rsidRDefault="005F6D02" w:rsidP="005F6D02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134" w:type="dxa"/>
          </w:tcPr>
          <w:p w14:paraId="3CD15C22" w14:textId="77777777" w:rsidR="005F6D02" w:rsidRDefault="005F6D02" w:rsidP="005F6D02"/>
        </w:tc>
        <w:tc>
          <w:tcPr>
            <w:tcW w:w="3598" w:type="dxa"/>
          </w:tcPr>
          <w:p w14:paraId="46C84C5C" w14:textId="77777777" w:rsidR="005F6D02" w:rsidRDefault="005F6D02" w:rsidP="005F6D02"/>
        </w:tc>
        <w:tc>
          <w:tcPr>
            <w:tcW w:w="1812" w:type="dxa"/>
          </w:tcPr>
          <w:p w14:paraId="0D262E41" w14:textId="77777777" w:rsidR="005F6D02" w:rsidRDefault="005F6D02" w:rsidP="005F6D02"/>
        </w:tc>
        <w:tc>
          <w:tcPr>
            <w:tcW w:w="1812" w:type="dxa"/>
          </w:tcPr>
          <w:p w14:paraId="0CC93C5F" w14:textId="77777777" w:rsidR="005F6D02" w:rsidRDefault="005F6D02" w:rsidP="005F6D02"/>
        </w:tc>
      </w:tr>
    </w:tbl>
    <w:p w14:paraId="54E6B1E1" w14:textId="77777777" w:rsidR="005F6D02" w:rsidRDefault="005F6D02" w:rsidP="005F6D02"/>
    <w:p w14:paraId="3142F0A3" w14:textId="2D505D00" w:rsidR="005F6D02" w:rsidRDefault="005F6D02" w:rsidP="005F6D02">
      <w:pPr>
        <w:jc w:val="right"/>
      </w:pPr>
      <w:r>
        <w:t>Ο</w:t>
      </w:r>
      <w:r w:rsidR="0009100E">
        <w:t>/Η</w:t>
      </w:r>
      <w:r>
        <w:t xml:space="preserve"> Διδάσκ</w:t>
      </w:r>
      <w:r w:rsidR="0059372A">
        <w:t>ων/</w:t>
      </w:r>
      <w:proofErr w:type="spellStart"/>
      <w:r w:rsidR="0009100E">
        <w:t>ουσα</w:t>
      </w:r>
      <w:proofErr w:type="spellEnd"/>
      <w:r>
        <w:t xml:space="preserve">     </w:t>
      </w:r>
    </w:p>
    <w:p w14:paraId="75228440" w14:textId="15F99559" w:rsidR="00C244C4" w:rsidRDefault="00C244C4"/>
    <w:sectPr w:rsidR="00C244C4" w:rsidSect="00495C6F">
      <w:headerReference w:type="default" r:id="rId7"/>
      <w:pgSz w:w="11906" w:h="16838" w:code="9"/>
      <w:pgMar w:top="1418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3B92D" w14:textId="77777777" w:rsidR="002C1B59" w:rsidRDefault="002C1B59" w:rsidP="00495C6F">
      <w:pPr>
        <w:spacing w:after="0" w:line="240" w:lineRule="auto"/>
      </w:pPr>
      <w:r>
        <w:separator/>
      </w:r>
    </w:p>
  </w:endnote>
  <w:endnote w:type="continuationSeparator" w:id="0">
    <w:p w14:paraId="6C7E6EA8" w14:textId="77777777" w:rsidR="002C1B59" w:rsidRDefault="002C1B59" w:rsidP="004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3D905" w14:textId="77777777" w:rsidR="002C1B59" w:rsidRDefault="002C1B59" w:rsidP="00495C6F">
      <w:pPr>
        <w:spacing w:after="0" w:line="240" w:lineRule="auto"/>
      </w:pPr>
      <w:r>
        <w:separator/>
      </w:r>
    </w:p>
  </w:footnote>
  <w:footnote w:type="continuationSeparator" w:id="0">
    <w:p w14:paraId="37597D8E" w14:textId="77777777" w:rsidR="002C1B59" w:rsidRDefault="002C1B59" w:rsidP="004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7422" w14:textId="77777777" w:rsidR="00495C6F" w:rsidRPr="00EA59F5" w:rsidRDefault="00EA59F5" w:rsidP="00EA59F5">
    <w:pPr>
      <w:pStyle w:val="a3"/>
      <w:pBdr>
        <w:bottom w:val="double" w:sz="4" w:space="3" w:color="auto"/>
      </w:pBdr>
      <w:spacing w:after="120"/>
      <w:ind w:left="-284" w:right="-284"/>
      <w:rPr>
        <w:rFonts w:ascii="Open Sans" w:hAnsi="Open Sans" w:cs="Open Sans"/>
        <w:sz w:val="2"/>
        <w:szCs w:val="2"/>
      </w:rPr>
    </w:pPr>
    <w:r w:rsidRPr="00EA59F5">
      <w:rPr>
        <w:rFonts w:ascii="Open Sans" w:hAnsi="Open Sans" w:cs="Open Sans"/>
        <w:sz w:val="2"/>
        <w:szCs w:val="2"/>
      </w:rPr>
      <w:object w:dxaOrig="26957" w:dyaOrig="2255" w14:anchorId="5B06B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40.2pt;mso-position-vertical:absolute">
          <v:imagedata r:id="rId1" o:title=""/>
        </v:shape>
        <o:OLEObject Type="Embed" ProgID="CorelDraw.Graphic.19" ShapeID="_x0000_i1025" DrawAspect="Content" ObjectID="_174720692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B1E88"/>
    <w:multiLevelType w:val="hybridMultilevel"/>
    <w:tmpl w:val="1D9C6540"/>
    <w:lvl w:ilvl="0" w:tplc="AA027F6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66E3C"/>
    <w:multiLevelType w:val="hybridMultilevel"/>
    <w:tmpl w:val="7ED4E8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026001">
    <w:abstractNumId w:val="1"/>
  </w:num>
  <w:num w:numId="2" w16cid:durableId="29163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D02"/>
    <w:rsid w:val="00071D9E"/>
    <w:rsid w:val="0009100E"/>
    <w:rsid w:val="00163B6B"/>
    <w:rsid w:val="001F6DC9"/>
    <w:rsid w:val="002C1B59"/>
    <w:rsid w:val="002F48D9"/>
    <w:rsid w:val="003C34D5"/>
    <w:rsid w:val="00433F1A"/>
    <w:rsid w:val="00456DFC"/>
    <w:rsid w:val="00480571"/>
    <w:rsid w:val="00495C6F"/>
    <w:rsid w:val="004D249A"/>
    <w:rsid w:val="00530EE3"/>
    <w:rsid w:val="0059372A"/>
    <w:rsid w:val="005F6D02"/>
    <w:rsid w:val="00802B59"/>
    <w:rsid w:val="00812A48"/>
    <w:rsid w:val="009F08AC"/>
    <w:rsid w:val="00A12B5E"/>
    <w:rsid w:val="00A466FB"/>
    <w:rsid w:val="00A86E56"/>
    <w:rsid w:val="00C244C4"/>
    <w:rsid w:val="00D317E8"/>
    <w:rsid w:val="00E36096"/>
    <w:rsid w:val="00E968FD"/>
    <w:rsid w:val="00EA59F5"/>
    <w:rsid w:val="00F5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CD174"/>
  <w15:docId w15:val="{48BC3109-FA6D-47B5-9D2E-CBE9E9CE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95C6F"/>
  </w:style>
  <w:style w:type="paragraph" w:styleId="a4">
    <w:name w:val="footer"/>
    <w:basedOn w:val="a"/>
    <w:link w:val="Char0"/>
    <w:uiPriority w:val="99"/>
    <w:unhideWhenUsed/>
    <w:rsid w:val="00495C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495C6F"/>
  </w:style>
  <w:style w:type="table" w:styleId="a5">
    <w:name w:val="Table Grid"/>
    <w:basedOn w:val="a1"/>
    <w:uiPriority w:val="39"/>
    <w:rsid w:val="005F6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6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idirop\Documents\Custom%20Office%20Templates\IEE_header_GR_EN_black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IEE_header_GR_EN_black.dotx</Template>
  <TotalTime>7</TotalTime>
  <Pages>1</Pages>
  <Words>65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 Letter header Logo Black</dc:title>
  <dc:subject/>
  <dc:creator>Windows User</dc:creator>
  <cp:keywords/>
  <dc:description/>
  <cp:lastModifiedBy>Efstathios Antoniou</cp:lastModifiedBy>
  <cp:revision>3</cp:revision>
  <dcterms:created xsi:type="dcterms:W3CDTF">2021-06-10T11:32:00Z</dcterms:created>
  <dcterms:modified xsi:type="dcterms:W3CDTF">2023-06-02T07:29:00Z</dcterms:modified>
</cp:coreProperties>
</file>