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B331" w14:textId="77777777" w:rsidR="00802B59" w:rsidRPr="00461071" w:rsidRDefault="00802B59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0"/>
        <w:gridCol w:w="4016"/>
        <w:gridCol w:w="1689"/>
        <w:gridCol w:w="1865"/>
      </w:tblGrid>
      <w:tr w:rsidR="00461071" w:rsidRPr="00461071" w14:paraId="0F24D2CA" w14:textId="77777777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52446140" w14:textId="77777777"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ΜΑΘΗΜΑ: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453B73B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92A40" w14:textId="77777777"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ΗΜΕΡΟΜΗΝΙΑ: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6AE99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61071" w:rsidRPr="00461071" w14:paraId="4CD32C39" w14:textId="77777777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12B7537F" w14:textId="77777777"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ΕΙΣΗΓΗΤΗΣ: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AE6E3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84B56" w14:textId="77777777"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ΑΚ. ΕΤΟΣ: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EF6EA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61071" w:rsidRPr="00461071" w14:paraId="3A5BEBA4" w14:textId="77777777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5C546FE8" w14:textId="77777777"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ΕΠΙΤΗΡΗΤΕΣ: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5F205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328262" w14:textId="77777777"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ΕΞΑΜΗΝΟ: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0B7E7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ΧΕΙΜ/ΕΑΡ/ΣΕΠΤ</w:t>
            </w:r>
          </w:p>
        </w:tc>
      </w:tr>
      <w:tr w:rsidR="00461071" w:rsidRPr="00461071" w14:paraId="2B382A47" w14:textId="77777777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14:paraId="736BBA6E" w14:textId="77777777"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ΑΙΘΟΥΣΑ: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C1596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34C647" w14:textId="77777777"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ΕΞΕΤΑΣΤΙΚΗ ΠΕΡΙΟΔΟΣ: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760C5" w14:textId="77777777"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Α/Β</w:t>
            </w:r>
          </w:p>
        </w:tc>
      </w:tr>
    </w:tbl>
    <w:p w14:paraId="24BAAEED" w14:textId="77777777" w:rsidR="00461071" w:rsidRPr="00461071" w:rsidRDefault="00461071" w:rsidP="00461071">
      <w:pPr>
        <w:rPr>
          <w:rFonts w:asciiTheme="minorHAnsi" w:hAnsiTheme="minorHAnsi" w:cstheme="minorHAnsi"/>
          <w:b/>
          <w:sz w:val="20"/>
          <w:szCs w:val="20"/>
        </w:rPr>
      </w:pPr>
    </w:p>
    <w:p w14:paraId="28D5785D" w14:textId="77777777" w:rsidR="00461071" w:rsidRPr="00461071" w:rsidRDefault="00461071" w:rsidP="0046107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461071">
        <w:rPr>
          <w:rFonts w:asciiTheme="minorHAnsi" w:hAnsiTheme="minorHAnsi" w:cstheme="minorHAnsi"/>
          <w:b/>
          <w:szCs w:val="20"/>
        </w:rPr>
        <w:t>ΟΝΟΜΑΣΤΙΚΗ ΚΑΤΑΣΤΑΣΗ  ΓΡΑΠΤΗΣ ΕΞΕΤΑΣΗΣ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338"/>
        <w:gridCol w:w="1276"/>
        <w:gridCol w:w="1984"/>
      </w:tblGrid>
      <w:tr w:rsidR="00461071" w:rsidRPr="00461071" w14:paraId="6DD9FCB2" w14:textId="77777777" w:rsidTr="00461071">
        <w:trPr>
          <w:trHeight w:hRule="exact" w:val="5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5F74" w14:textId="77777777" w:rsidR="00461071" w:rsidRPr="00461071" w:rsidRDefault="00461071" w:rsidP="0051512E">
            <w:pPr>
              <w:pStyle w:val="Style10"/>
              <w:widowControl/>
              <w:ind w:left="360"/>
              <w:jc w:val="right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AC8D" w14:textId="77777777" w:rsidR="00461071" w:rsidRPr="00461071" w:rsidRDefault="00461071" w:rsidP="0051512E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54AB" w14:textId="77777777" w:rsidR="00461071" w:rsidRPr="00461071" w:rsidRDefault="00461071" w:rsidP="0051512E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ΑΡΙΘΜΟΣ ΜΗΤΡΩΟΥ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0DD8" w14:textId="77777777" w:rsidR="00461071" w:rsidRPr="00461071" w:rsidRDefault="00461071" w:rsidP="0051512E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ΥΠΟΓΡΑΦΗ</w:t>
            </w:r>
          </w:p>
        </w:tc>
      </w:tr>
      <w:tr w:rsidR="00461071" w:rsidRPr="00461071" w14:paraId="3358B954" w14:textId="77777777" w:rsidTr="00461071">
        <w:trPr>
          <w:trHeight w:hRule="exact" w:val="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21B6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366F" w14:textId="77777777" w:rsidR="00461071" w:rsidRPr="00461071" w:rsidRDefault="00461071" w:rsidP="0051512E">
            <w:pPr>
              <w:pStyle w:val="Style5"/>
              <w:widowControl/>
              <w:ind w:left="5"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08B4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CD11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5EC0B98C" w14:textId="77777777" w:rsidTr="00461071">
        <w:trPr>
          <w:trHeight w:hRule="exact"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8F2C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8C04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20D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921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1E630750" w14:textId="77777777" w:rsidTr="00461071">
        <w:trPr>
          <w:trHeight w:hRule="exact"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225A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9F2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6771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456CE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B656466" w14:textId="77777777" w:rsidTr="00461071">
        <w:trPr>
          <w:trHeight w:hRule="exact" w:val="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3FCF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C76F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C1F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10DA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39FDE28" w14:textId="77777777" w:rsidTr="00461071">
        <w:trPr>
          <w:trHeight w:hRule="exact"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516E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C188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2657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D0B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1001D429" w14:textId="77777777" w:rsidTr="00461071">
        <w:trPr>
          <w:trHeight w:hRule="exact" w:val="4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85DE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4741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4588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3FBC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3F47509B" w14:textId="77777777" w:rsidTr="00461071">
        <w:trPr>
          <w:trHeight w:hRule="exact" w:val="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D999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9EF8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6882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29F4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F56C979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116B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F7CF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940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4DA7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B5EDC60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D93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C95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FFB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26DD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294E8FCA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44E3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9599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0652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3574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8AE76D6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FA65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CF80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6765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7E5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23521664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DD4B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28CA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9D1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F8D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B744B77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BC58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306B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55868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57F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57D767E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D892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FF54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0C64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07C2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058DACE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9184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7BAC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661A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CD83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1B5DA4D7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EDDDD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36A3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CC67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664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7267E1A2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9229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28BB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4EE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9389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A36882D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EF27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62D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AA6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ED74D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1241A6BF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1312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6284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35F02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AFB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1E90C7DB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A7C1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840F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117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9A51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412D4A5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D967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0AC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3D4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7D1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9EE2C" w14:textId="77777777" w:rsidR="00461071" w:rsidRPr="00461071" w:rsidRDefault="00461071" w:rsidP="00461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3429F4C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7C6E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7488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66D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188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160A7CF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F44F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626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CBE1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54F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2CCA6FE3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7CA1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EA74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464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A98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710C5F68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2FE1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B17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FD44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50E25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A0F9417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FAF2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B82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B0C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749D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22C63DD8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E843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04C5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B669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A080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13633B2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5E2A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2ACD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E77E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B1A1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F6D3448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1512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327A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2B1D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EB99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8EE30AE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96FC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F972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5139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C422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41BE345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E655F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9F0A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1EF3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FB5D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18C104AB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A8A8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FFA8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CCE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E53C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F06CDDD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CDBE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BFA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240A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5A37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4729215E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87FA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62DA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27A7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FF12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F832E4C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E619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5037B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5A95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B1E4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12F68E2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1BD6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AEE4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4BF9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85E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3D4B9D4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57C8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578A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4435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52C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53C70DC3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9A4CE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1B73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CF7D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B78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A8C3421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C982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A47A3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EFA9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101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393631D5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98AD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F1A7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4E1C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7C1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032CED17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8A0C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EE1D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9CD5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9077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2823938F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463F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D640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2D4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5A22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62D836E6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9A2E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D09E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2B9E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2DBB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73D163CC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F8D6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F712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3265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4A1F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14:paraId="2827FB1D" w14:textId="77777777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6F76" w14:textId="77777777"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E080" w14:textId="77777777"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7826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27FD" w14:textId="77777777"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D95816" w14:textId="77777777" w:rsidR="00C244C4" w:rsidRPr="00461071" w:rsidRDefault="00C244C4">
      <w:pPr>
        <w:rPr>
          <w:rFonts w:asciiTheme="minorHAnsi" w:hAnsiTheme="minorHAnsi" w:cstheme="minorHAnsi"/>
        </w:rPr>
      </w:pPr>
    </w:p>
    <w:sectPr w:rsidR="00C244C4" w:rsidRPr="00461071" w:rsidSect="00461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6A3C6" w14:textId="77777777" w:rsidR="0020533C" w:rsidRDefault="0020533C" w:rsidP="00495C6F">
      <w:r>
        <w:separator/>
      </w:r>
    </w:p>
  </w:endnote>
  <w:endnote w:type="continuationSeparator" w:id="0">
    <w:p w14:paraId="100777BB" w14:textId="77777777" w:rsidR="0020533C" w:rsidRDefault="0020533C" w:rsidP="004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DE8" w14:textId="77777777" w:rsidR="00E5535C" w:rsidRDefault="00E553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25D2" w14:textId="77777777" w:rsidR="00461071" w:rsidRPr="000B3465" w:rsidRDefault="00461071" w:rsidP="00461071">
    <w:pPr>
      <w:pStyle w:val="a4"/>
      <w:jc w:val="right"/>
      <w:rPr>
        <w:rFonts w:asciiTheme="minorHAnsi" w:hAnsiTheme="minorHAnsi" w:cstheme="minorHAnsi"/>
        <w:sz w:val="22"/>
      </w:rPr>
    </w:pPr>
    <w:r w:rsidRPr="000B3465">
      <w:rPr>
        <w:rFonts w:asciiTheme="minorHAnsi" w:hAnsiTheme="minorHAnsi" w:cstheme="minorHAnsi"/>
        <w:b/>
        <w:sz w:val="22"/>
      </w:rPr>
      <w:tab/>
      <w:t>ΥΠΟΓΡΑΦΗ ΕΠΙΤΗΡΗΤΩΝ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255C" w14:textId="77777777" w:rsidR="00E5535C" w:rsidRDefault="00E553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3037" w14:textId="77777777" w:rsidR="0020533C" w:rsidRDefault="0020533C" w:rsidP="00495C6F">
      <w:r>
        <w:separator/>
      </w:r>
    </w:p>
  </w:footnote>
  <w:footnote w:type="continuationSeparator" w:id="0">
    <w:p w14:paraId="4E27AF67" w14:textId="77777777" w:rsidR="0020533C" w:rsidRDefault="0020533C" w:rsidP="0049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72B9" w14:textId="77777777" w:rsidR="00E5535C" w:rsidRDefault="00E553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EB3F" w14:textId="71B30BE2" w:rsidR="00495C6F" w:rsidRPr="00EA59F5" w:rsidRDefault="00E5535C" w:rsidP="00EA59F5">
    <w:pPr>
      <w:pStyle w:val="a3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>
      <w:rPr>
        <w:noProof/>
      </w:rPr>
      <w:drawing>
        <wp:inline distT="0" distB="0" distL="0" distR="0" wp14:anchorId="7CDBBE81" wp14:editId="3CFDFD30">
          <wp:extent cx="6105525" cy="457200"/>
          <wp:effectExtent l="0" t="0" r="9525" b="0"/>
          <wp:docPr id="4453148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314849" name="Εικόνα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2D51" w14:textId="77777777" w:rsidR="00E5535C" w:rsidRDefault="00E553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9AC"/>
    <w:multiLevelType w:val="hybridMultilevel"/>
    <w:tmpl w:val="C29C8C88"/>
    <w:lvl w:ilvl="0" w:tplc="176020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2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71"/>
    <w:rsid w:val="00071D9E"/>
    <w:rsid w:val="000B3465"/>
    <w:rsid w:val="00163B6B"/>
    <w:rsid w:val="0020533C"/>
    <w:rsid w:val="002F48D9"/>
    <w:rsid w:val="003C34D5"/>
    <w:rsid w:val="00433F1A"/>
    <w:rsid w:val="00456DFC"/>
    <w:rsid w:val="00461071"/>
    <w:rsid w:val="00480571"/>
    <w:rsid w:val="00495C6F"/>
    <w:rsid w:val="004D249A"/>
    <w:rsid w:val="00530EE3"/>
    <w:rsid w:val="00802B59"/>
    <w:rsid w:val="00812A48"/>
    <w:rsid w:val="00A12B5E"/>
    <w:rsid w:val="00A466FB"/>
    <w:rsid w:val="00A86E56"/>
    <w:rsid w:val="00C244C4"/>
    <w:rsid w:val="00D317E8"/>
    <w:rsid w:val="00E36096"/>
    <w:rsid w:val="00E5535C"/>
    <w:rsid w:val="00E968FD"/>
    <w:rsid w:val="00EA1E32"/>
    <w:rsid w:val="00EA59F5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00F07"/>
  <w15:chartTrackingRefBased/>
  <w15:docId w15:val="{84F2CB5A-3DF4-4660-B7F9-9A92E9C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nhideWhenUsed/>
    <w:rsid w:val="00495C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95C6F"/>
  </w:style>
  <w:style w:type="paragraph" w:customStyle="1" w:styleId="Style5">
    <w:name w:val="Style5"/>
    <w:basedOn w:val="a"/>
    <w:rsid w:val="00461071"/>
    <w:pPr>
      <w:spacing w:line="514" w:lineRule="exact"/>
      <w:jc w:val="both"/>
    </w:pPr>
  </w:style>
  <w:style w:type="character" w:customStyle="1" w:styleId="FontStyle15">
    <w:name w:val="Font Style15"/>
    <w:rsid w:val="00461071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461071"/>
    <w:pPr>
      <w:spacing w:line="528" w:lineRule="exact"/>
      <w:jc w:val="both"/>
    </w:pPr>
    <w:rPr>
      <w:rFonts w:ascii="Times New Roman" w:hAnsi="Times New Roman" w:cs="Times New Roman"/>
    </w:rPr>
  </w:style>
  <w:style w:type="paragraph" w:customStyle="1" w:styleId="Style10">
    <w:name w:val="Style10"/>
    <w:basedOn w:val="a"/>
    <w:rsid w:val="00461071"/>
  </w:style>
  <w:style w:type="character" w:customStyle="1" w:styleId="FontStyle17">
    <w:name w:val="Font Style17"/>
    <w:rsid w:val="0046107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irop\Documents\Custom%20Office%20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</Template>
  <TotalTime>6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subject/>
  <dc:creator>Windows User</dc:creator>
  <cp:keywords/>
  <dc:description/>
  <cp:lastModifiedBy>Sofia Amarantidou</cp:lastModifiedBy>
  <cp:revision>3</cp:revision>
  <dcterms:created xsi:type="dcterms:W3CDTF">2021-06-10T11:40:00Z</dcterms:created>
  <dcterms:modified xsi:type="dcterms:W3CDTF">2025-07-07T11:51:00Z</dcterms:modified>
</cp:coreProperties>
</file>